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B44" w14:textId="77777777" w:rsidR="00771CB2" w:rsidRDefault="00771CB2"/>
    <w:p w14:paraId="5ECEC0FC" w14:textId="77777777" w:rsidR="00494364" w:rsidRDefault="00494364"/>
    <w:p w14:paraId="3CCE792B" w14:textId="77777777" w:rsidR="00494364" w:rsidRDefault="00494364"/>
    <w:p w14:paraId="580B28B5" w14:textId="77777777" w:rsidR="00494364" w:rsidRDefault="00494364"/>
    <w:p w14:paraId="3F258989" w14:textId="77777777" w:rsidR="00E54CE7" w:rsidRDefault="00E54CE7"/>
    <w:p w14:paraId="041E1308" w14:textId="77777777" w:rsidR="007540CC" w:rsidRPr="00771CB2" w:rsidRDefault="007540CC" w:rsidP="007540CC">
      <w:pPr>
        <w:rPr>
          <w:rFonts w:ascii="Avenir Next" w:hAnsi="Avenir Next"/>
        </w:rPr>
      </w:pPr>
      <w:r w:rsidRPr="00771CB2">
        <w:rPr>
          <w:rFonts w:ascii="Avenir Next" w:hAnsi="Avenir Next"/>
        </w:rPr>
        <w:t xml:space="preserve">The </w:t>
      </w:r>
      <w:r w:rsidRPr="00771CB2">
        <w:rPr>
          <w:rFonts w:ascii="Avenir Next" w:hAnsi="Avenir Next"/>
          <w:b/>
          <w:bCs/>
        </w:rPr>
        <w:t>Key Peninsula Fire Department</w:t>
      </w:r>
      <w:r w:rsidRPr="00771CB2">
        <w:rPr>
          <w:rFonts w:ascii="Avenir Next" w:hAnsi="Avenir Next"/>
        </w:rPr>
        <w:t xml:space="preserve"> is conducting a </w:t>
      </w:r>
      <w:r w:rsidRPr="00771CB2">
        <w:rPr>
          <w:rFonts w:ascii="Avenir Next" w:hAnsi="Avenir Next"/>
          <w:b/>
          <w:bCs/>
        </w:rPr>
        <w:t>firefighter assessment process</w:t>
      </w:r>
      <w:r w:rsidRPr="00771CB2">
        <w:rPr>
          <w:rFonts w:ascii="Avenir Next" w:hAnsi="Avenir Next"/>
        </w:rPr>
        <w:t xml:space="preserve"> to establish an eligibility list, with the anticipation of filling up to </w:t>
      </w:r>
      <w:r w:rsidRPr="00771CB2">
        <w:rPr>
          <w:rFonts w:ascii="Avenir Next" w:hAnsi="Avenir Next"/>
          <w:b/>
          <w:bCs/>
        </w:rPr>
        <w:t>four</w:t>
      </w:r>
      <w:r w:rsidRPr="00771CB2">
        <w:rPr>
          <w:rFonts w:ascii="Avenir Next" w:hAnsi="Avenir Next"/>
        </w:rPr>
        <w:t xml:space="preserve"> firefighter positions (Recruit or Lateral Firefighter/EMT or Firefighter/Paramedic) within the next six months.</w:t>
      </w:r>
    </w:p>
    <w:p w14:paraId="51A8C8B9" w14:textId="77777777" w:rsidR="007B65CA" w:rsidRPr="00771CB2" w:rsidRDefault="007B65CA">
      <w:pPr>
        <w:rPr>
          <w:rFonts w:ascii="Avenir Next" w:hAnsi="Avenir Next"/>
          <w:sz w:val="20"/>
          <w:szCs w:val="20"/>
        </w:rPr>
      </w:pPr>
    </w:p>
    <w:p w14:paraId="38B5F2B6" w14:textId="25FA67E2" w:rsidR="006908A4" w:rsidRDefault="007540CC" w:rsidP="006908A4">
      <w:pPr>
        <w:rPr>
          <w:rFonts w:ascii="Avenir Next" w:hAnsi="Avenir Next"/>
          <w:b/>
          <w:bCs/>
          <w:sz w:val="20"/>
          <w:szCs w:val="20"/>
        </w:rPr>
      </w:pPr>
      <w:r w:rsidRPr="00771CB2">
        <w:rPr>
          <w:rFonts w:ascii="Avenir Next" w:hAnsi="Avenir Next"/>
          <w:b/>
          <w:bCs/>
          <w:sz w:val="20"/>
          <w:szCs w:val="20"/>
        </w:rPr>
        <w:t>Application Process:</w:t>
      </w:r>
    </w:p>
    <w:p w14:paraId="4E7C2824" w14:textId="6C264CF9" w:rsidR="0055651B" w:rsidRPr="0055651B" w:rsidRDefault="001A408F" w:rsidP="0055651B">
      <w:pPr>
        <w:pStyle w:val="ListParagraph"/>
        <w:numPr>
          <w:ilvl w:val="0"/>
          <w:numId w:val="7"/>
        </w:numPr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Appl</w:t>
      </w:r>
      <w:r w:rsidR="007F29C3">
        <w:rPr>
          <w:rFonts w:ascii="Avenir Next" w:hAnsi="Avenir Next"/>
          <w:b/>
          <w:bCs/>
          <w:sz w:val="20"/>
          <w:szCs w:val="20"/>
        </w:rPr>
        <w:t>ications can be downloaded</w:t>
      </w:r>
      <w:r>
        <w:rPr>
          <w:rFonts w:ascii="Avenir Next" w:hAnsi="Avenir Next"/>
          <w:b/>
          <w:bCs/>
          <w:sz w:val="20"/>
          <w:szCs w:val="20"/>
        </w:rPr>
        <w:t xml:space="preserve"> at </w:t>
      </w:r>
      <w:hyperlink r:id="rId7" w:history="1">
        <w:r w:rsidRPr="00990947">
          <w:rPr>
            <w:rStyle w:val="Hyperlink"/>
            <w:rFonts w:ascii="Avenir Next" w:hAnsi="Avenir Next"/>
            <w:b/>
            <w:bCs/>
            <w:sz w:val="20"/>
            <w:szCs w:val="20"/>
          </w:rPr>
          <w:t>www.keypeninsulafire.org</w:t>
        </w:r>
      </w:hyperlink>
      <w:r>
        <w:rPr>
          <w:rFonts w:ascii="Avenir Next" w:hAnsi="Avenir Next"/>
          <w:b/>
          <w:bCs/>
          <w:sz w:val="20"/>
          <w:szCs w:val="20"/>
        </w:rPr>
        <w:t xml:space="preserve"> </w:t>
      </w:r>
    </w:p>
    <w:p w14:paraId="6F86D0EC" w14:textId="7672FD36" w:rsidR="007540CC" w:rsidRPr="00771CB2" w:rsidRDefault="007540CC" w:rsidP="007540CC">
      <w:p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To be considered, applicants must submit the following:</w:t>
      </w:r>
    </w:p>
    <w:p w14:paraId="3CD558A7" w14:textId="088F494A" w:rsidR="007540CC" w:rsidRPr="00771CB2" w:rsidRDefault="007540CC" w:rsidP="007540CC">
      <w:pPr>
        <w:pStyle w:val="ListParagraph"/>
        <w:numPr>
          <w:ilvl w:val="0"/>
          <w:numId w:val="4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Completed application</w:t>
      </w:r>
    </w:p>
    <w:p w14:paraId="734B6C27" w14:textId="64E7BD3B" w:rsidR="007540CC" w:rsidRPr="00771CB2" w:rsidRDefault="007540CC" w:rsidP="007540CC">
      <w:pPr>
        <w:pStyle w:val="ListParagraph"/>
        <w:numPr>
          <w:ilvl w:val="0"/>
          <w:numId w:val="4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Cover letter (must indicate if applying as a lateral hire)</w:t>
      </w:r>
    </w:p>
    <w:p w14:paraId="7E7018F3" w14:textId="487DBD4E" w:rsidR="007540CC" w:rsidRPr="00771CB2" w:rsidRDefault="007540CC" w:rsidP="007540CC">
      <w:pPr>
        <w:pStyle w:val="ListParagraph"/>
        <w:numPr>
          <w:ilvl w:val="0"/>
          <w:numId w:val="4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Resume</w:t>
      </w:r>
    </w:p>
    <w:p w14:paraId="58044ACE" w14:textId="7F222A03" w:rsidR="007540CC" w:rsidRPr="00771CB2" w:rsidRDefault="007540CC" w:rsidP="007540CC">
      <w:pPr>
        <w:rPr>
          <w:rFonts w:ascii="Avenir Next" w:hAnsi="Avenir Next"/>
          <w:b/>
          <w:bCs/>
          <w:sz w:val="20"/>
          <w:szCs w:val="20"/>
        </w:rPr>
      </w:pPr>
      <w:r w:rsidRPr="00771CB2">
        <w:rPr>
          <w:rFonts w:ascii="Avenir Next" w:hAnsi="Avenir Next"/>
          <w:b/>
          <w:bCs/>
          <w:sz w:val="20"/>
          <w:szCs w:val="20"/>
        </w:rPr>
        <w:t>Submission Options:</w:t>
      </w:r>
    </w:p>
    <w:p w14:paraId="4EF30F37" w14:textId="055AE88F" w:rsidR="007540CC" w:rsidRPr="00771CB2" w:rsidRDefault="007540CC" w:rsidP="007540CC">
      <w:p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 xml:space="preserve">Applications </w:t>
      </w:r>
      <w:r w:rsidRPr="0014720C">
        <w:rPr>
          <w:rFonts w:ascii="Avenir Next" w:hAnsi="Avenir Next"/>
          <w:b/>
          <w:bCs/>
          <w:sz w:val="20"/>
          <w:szCs w:val="20"/>
        </w:rPr>
        <w:t xml:space="preserve">must be received by 5:00 pm on March </w:t>
      </w:r>
      <w:r w:rsidR="0014720C" w:rsidRPr="0014720C">
        <w:rPr>
          <w:rFonts w:ascii="Avenir Next" w:hAnsi="Avenir Next"/>
          <w:b/>
          <w:bCs/>
          <w:sz w:val="20"/>
          <w:szCs w:val="20"/>
        </w:rPr>
        <w:t>31</w:t>
      </w:r>
      <w:r w:rsidRPr="0014720C">
        <w:rPr>
          <w:rFonts w:ascii="Avenir Next" w:hAnsi="Avenir Next"/>
          <w:b/>
          <w:bCs/>
          <w:sz w:val="20"/>
          <w:szCs w:val="20"/>
        </w:rPr>
        <w:t>, 2025</w:t>
      </w:r>
      <w:r w:rsidR="00771CB2" w:rsidRPr="00771CB2">
        <w:rPr>
          <w:rFonts w:ascii="Avenir Next" w:hAnsi="Avenir Next"/>
          <w:sz w:val="20"/>
          <w:szCs w:val="20"/>
        </w:rPr>
        <w:t>, and can be submitted via:</w:t>
      </w:r>
    </w:p>
    <w:p w14:paraId="4D2F56EE" w14:textId="00E92B67" w:rsidR="00771CB2" w:rsidRPr="00771CB2" w:rsidRDefault="00771CB2" w:rsidP="00771CB2">
      <w:pPr>
        <w:pStyle w:val="ListParagraph"/>
        <w:numPr>
          <w:ilvl w:val="0"/>
          <w:numId w:val="6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 xml:space="preserve">Email: </w:t>
      </w:r>
      <w:hyperlink r:id="rId8" w:history="1">
        <w:r w:rsidRPr="00771CB2">
          <w:rPr>
            <w:rStyle w:val="Hyperlink"/>
            <w:rFonts w:ascii="Avenir Next" w:hAnsi="Avenir Next"/>
            <w:sz w:val="20"/>
            <w:szCs w:val="20"/>
          </w:rPr>
          <w:t>info@keypeninsulafire.org</w:t>
        </w:r>
      </w:hyperlink>
    </w:p>
    <w:p w14:paraId="253B0410" w14:textId="35DFE585" w:rsidR="00771CB2" w:rsidRPr="00771CB2" w:rsidRDefault="00771CB2" w:rsidP="00771CB2">
      <w:pPr>
        <w:pStyle w:val="ListParagraph"/>
        <w:numPr>
          <w:ilvl w:val="0"/>
          <w:numId w:val="6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Mail: 8911 Key Peninsula Hwy NW, Lakebay, WA 98349</w:t>
      </w:r>
    </w:p>
    <w:p w14:paraId="6178DDBB" w14:textId="1EAAB1D1" w:rsidR="006908A4" w:rsidRPr="00771CB2" w:rsidRDefault="00771CB2" w:rsidP="00771CB2">
      <w:pPr>
        <w:pStyle w:val="ListParagraph"/>
        <w:numPr>
          <w:ilvl w:val="0"/>
          <w:numId w:val="6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Hand delivery: Same as mailing address</w:t>
      </w:r>
    </w:p>
    <w:p w14:paraId="2F4CD442" w14:textId="77777777" w:rsidR="00771CB2" w:rsidRPr="00771CB2" w:rsidRDefault="00771CB2" w:rsidP="00771CB2">
      <w:pPr>
        <w:rPr>
          <w:rFonts w:ascii="Avenir Next" w:hAnsi="Avenir Next"/>
          <w:sz w:val="20"/>
          <w:szCs w:val="20"/>
        </w:rPr>
      </w:pPr>
    </w:p>
    <w:p w14:paraId="33F1DA26" w14:textId="23FB8E1F" w:rsidR="006908A4" w:rsidRPr="00771CB2" w:rsidRDefault="006908A4">
      <w:pPr>
        <w:rPr>
          <w:rFonts w:ascii="Avenir Next" w:hAnsi="Avenir Next"/>
          <w:b/>
          <w:bCs/>
          <w:i/>
          <w:iCs/>
          <w:sz w:val="20"/>
          <w:szCs w:val="20"/>
        </w:rPr>
      </w:pPr>
      <w:r w:rsidRPr="00771CB2">
        <w:rPr>
          <w:rFonts w:ascii="Avenir Next" w:hAnsi="Avenir Next"/>
          <w:b/>
          <w:bCs/>
          <w:i/>
          <w:iCs/>
          <w:sz w:val="20"/>
          <w:szCs w:val="20"/>
        </w:rPr>
        <w:t>Qualified applicants will be notified via email of the next steps in the process</w:t>
      </w:r>
      <w:r w:rsidR="00976D9B" w:rsidRPr="00771CB2">
        <w:rPr>
          <w:rFonts w:ascii="Avenir Next" w:hAnsi="Avenir Next"/>
          <w:b/>
          <w:bCs/>
          <w:i/>
          <w:iCs/>
          <w:sz w:val="20"/>
          <w:szCs w:val="20"/>
        </w:rPr>
        <w:t>.</w:t>
      </w:r>
    </w:p>
    <w:p w14:paraId="0E7857D4" w14:textId="77777777" w:rsidR="007B65CA" w:rsidRPr="00771CB2" w:rsidRDefault="007B65CA">
      <w:pPr>
        <w:rPr>
          <w:rFonts w:ascii="Avenir Next" w:hAnsi="Avenir Next"/>
          <w:sz w:val="20"/>
          <w:szCs w:val="20"/>
        </w:rPr>
      </w:pPr>
    </w:p>
    <w:p w14:paraId="30394CAE" w14:textId="0A65197C" w:rsidR="007B65CA" w:rsidRPr="00771CB2" w:rsidRDefault="004B0378">
      <w:pPr>
        <w:rPr>
          <w:rFonts w:ascii="Avenir Next" w:hAnsi="Avenir Next"/>
          <w:b/>
          <w:bCs/>
          <w:sz w:val="20"/>
          <w:szCs w:val="20"/>
        </w:rPr>
      </w:pPr>
      <w:r w:rsidRPr="00771CB2">
        <w:rPr>
          <w:rFonts w:ascii="Avenir Next" w:hAnsi="Avenir Next"/>
          <w:b/>
          <w:bCs/>
          <w:sz w:val="20"/>
          <w:szCs w:val="20"/>
        </w:rPr>
        <w:t>Minimum Requirements</w:t>
      </w:r>
    </w:p>
    <w:p w14:paraId="0EC446B1" w14:textId="0B9EE2A7" w:rsidR="00771CB2" w:rsidRPr="00771CB2" w:rsidRDefault="00771CB2">
      <w:p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All applicants must meet the following criteria:</w:t>
      </w:r>
    </w:p>
    <w:p w14:paraId="320983F8" w14:textId="1D0FF208" w:rsidR="004B0378" w:rsidRPr="00771CB2" w:rsidRDefault="004B0378" w:rsidP="004B0378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Must be at least 21 years of age</w:t>
      </w:r>
    </w:p>
    <w:p w14:paraId="281B8781" w14:textId="62FCBBC5" w:rsidR="004B0378" w:rsidRPr="00771CB2" w:rsidRDefault="004B0378" w:rsidP="004B0378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Must possess a high school diploma or GED</w:t>
      </w:r>
    </w:p>
    <w:p w14:paraId="1BC1A7C9" w14:textId="226728CF" w:rsidR="004B0378" w:rsidRPr="00771CB2" w:rsidRDefault="004B0378" w:rsidP="004B0378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 xml:space="preserve">Must possess or </w:t>
      </w:r>
      <w:proofErr w:type="gramStart"/>
      <w:r w:rsidRPr="00771CB2">
        <w:rPr>
          <w:rFonts w:ascii="Avenir Next" w:hAnsi="Avenir Next"/>
          <w:sz w:val="20"/>
          <w:szCs w:val="20"/>
        </w:rPr>
        <w:t>have the ability to</w:t>
      </w:r>
      <w:proofErr w:type="gramEnd"/>
      <w:r w:rsidRPr="00771CB2">
        <w:rPr>
          <w:rFonts w:ascii="Avenir Next" w:hAnsi="Avenir Next"/>
          <w:sz w:val="20"/>
          <w:szCs w:val="20"/>
        </w:rPr>
        <w:t xml:space="preserve"> obtain a valid Washington State driver's license</w:t>
      </w:r>
    </w:p>
    <w:p w14:paraId="7E6595E8" w14:textId="68E1E88A" w:rsidR="004B0378" w:rsidRPr="00771CB2" w:rsidRDefault="004B0378" w:rsidP="004B0378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 xml:space="preserve">Must have no felony or criminal convictions </w:t>
      </w:r>
    </w:p>
    <w:p w14:paraId="651F9906" w14:textId="019A6073" w:rsidR="004B0378" w:rsidRPr="00771CB2" w:rsidRDefault="004B0378" w:rsidP="004B0378">
      <w:pPr>
        <w:pStyle w:val="ListParagraph"/>
        <w:numPr>
          <w:ilvl w:val="0"/>
          <w:numId w:val="1"/>
        </w:num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Must have no outstanding warrants or charges pending in criminal court</w:t>
      </w:r>
    </w:p>
    <w:p w14:paraId="3F525BA2" w14:textId="10B60316" w:rsidR="004B0378" w:rsidRPr="00771CB2" w:rsidRDefault="004B0378" w:rsidP="004B0378">
      <w:pPr>
        <w:pStyle w:val="ListParagraph"/>
        <w:numPr>
          <w:ilvl w:val="0"/>
          <w:numId w:val="1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Must have the ability to read, write, and speak the English language</w:t>
      </w:r>
    </w:p>
    <w:p w14:paraId="0A35BECC" w14:textId="4B1CB951" w:rsidR="004B0378" w:rsidRPr="00771CB2" w:rsidRDefault="004B0378" w:rsidP="004B0378">
      <w:pPr>
        <w:pStyle w:val="ListParagraph"/>
        <w:numPr>
          <w:ilvl w:val="0"/>
          <w:numId w:val="1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Must be a US citizen, legal resident, or legally eligible for employment in the US</w:t>
      </w:r>
    </w:p>
    <w:p w14:paraId="5FEC1494" w14:textId="21450A79" w:rsidR="004B0378" w:rsidRPr="00771CB2" w:rsidRDefault="004B0378" w:rsidP="004B0378">
      <w:pPr>
        <w:pStyle w:val="ListParagraph"/>
        <w:numPr>
          <w:ilvl w:val="0"/>
          <w:numId w:val="1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Must possess a current Washington State medical certification or National Registry medical certification at the EMT level or higher prior to the date of hire</w:t>
      </w:r>
    </w:p>
    <w:p w14:paraId="1A26253A" w14:textId="6C80CEC2" w:rsidR="004B0378" w:rsidRPr="00771CB2" w:rsidRDefault="004B0378" w:rsidP="004B0378">
      <w:pPr>
        <w:pStyle w:val="ListParagraph"/>
        <w:numPr>
          <w:ilvl w:val="0"/>
          <w:numId w:val="1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Must provide proof of the successful completion of a CPAT evaluation within the previous twelve months at the date of hire</w:t>
      </w:r>
    </w:p>
    <w:p w14:paraId="323979A2" w14:textId="77777777" w:rsidR="004B0378" w:rsidRPr="00771CB2" w:rsidRDefault="004B0378" w:rsidP="004B0378">
      <w:pPr>
        <w:rPr>
          <w:rFonts w:ascii="Avenir Next" w:hAnsi="Avenir Next"/>
          <w:sz w:val="20"/>
          <w:szCs w:val="20"/>
        </w:rPr>
      </w:pPr>
    </w:p>
    <w:p w14:paraId="1B1C2B34" w14:textId="068B6672" w:rsidR="00771CB2" w:rsidRPr="00771CB2" w:rsidRDefault="00771CB2" w:rsidP="004B0378">
      <w:pPr>
        <w:rPr>
          <w:rFonts w:ascii="Avenir Next" w:hAnsi="Avenir Next"/>
          <w:b/>
          <w:bCs/>
          <w:sz w:val="20"/>
          <w:szCs w:val="20"/>
        </w:rPr>
      </w:pPr>
      <w:r w:rsidRPr="00771CB2">
        <w:rPr>
          <w:rFonts w:ascii="Avenir Next" w:hAnsi="Avenir Next"/>
          <w:b/>
          <w:bCs/>
          <w:sz w:val="20"/>
          <w:szCs w:val="20"/>
        </w:rPr>
        <w:t>Lateral Hire Requirements</w:t>
      </w:r>
    </w:p>
    <w:p w14:paraId="0C9702C2" w14:textId="7F875C0A" w:rsidR="004B0378" w:rsidRPr="00771CB2" w:rsidRDefault="004B0378" w:rsidP="004B0378">
      <w:pPr>
        <w:rPr>
          <w:rFonts w:ascii="Avenir Next" w:hAnsi="Avenir Next"/>
          <w:sz w:val="20"/>
          <w:szCs w:val="20"/>
        </w:rPr>
      </w:pPr>
      <w:r w:rsidRPr="00771CB2">
        <w:rPr>
          <w:rFonts w:ascii="Avenir Next" w:hAnsi="Avenir Next"/>
          <w:sz w:val="20"/>
          <w:szCs w:val="20"/>
        </w:rPr>
        <w:t>In addition to the minimum requirements listed above, lateral</w:t>
      </w:r>
      <w:r w:rsidR="006908A4" w:rsidRPr="00771CB2">
        <w:rPr>
          <w:rFonts w:ascii="Avenir Next" w:hAnsi="Avenir Next"/>
          <w:sz w:val="20"/>
          <w:szCs w:val="20"/>
        </w:rPr>
        <w:t xml:space="preserve"> </w:t>
      </w:r>
      <w:r w:rsidRPr="00771CB2">
        <w:rPr>
          <w:rFonts w:ascii="Avenir Next" w:hAnsi="Avenir Next"/>
          <w:sz w:val="20"/>
          <w:szCs w:val="20"/>
        </w:rPr>
        <w:t>candidates</w:t>
      </w:r>
      <w:r w:rsidR="006908A4" w:rsidRPr="00771CB2">
        <w:rPr>
          <w:rFonts w:ascii="Avenir Next" w:hAnsi="Avenir Next"/>
          <w:sz w:val="20"/>
          <w:szCs w:val="20"/>
        </w:rPr>
        <w:t xml:space="preserve"> must</w:t>
      </w:r>
      <w:r w:rsidRPr="00771CB2">
        <w:rPr>
          <w:rFonts w:ascii="Avenir Next" w:hAnsi="Avenir Next"/>
          <w:sz w:val="20"/>
          <w:szCs w:val="20"/>
        </w:rPr>
        <w:t>:</w:t>
      </w:r>
    </w:p>
    <w:p w14:paraId="2647DB83" w14:textId="00C6A0CB" w:rsidR="004B0378" w:rsidRPr="00771CB2" w:rsidRDefault="006908A4" w:rsidP="004B0378">
      <w:pPr>
        <w:pStyle w:val="ListParagraph"/>
        <w:numPr>
          <w:ilvl w:val="0"/>
          <w:numId w:val="2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H</w:t>
      </w:r>
      <w:r w:rsidR="004B0378"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 xml:space="preserve">ave successfully completed a full-time, career structural fire academy or equivalent </w:t>
      </w:r>
    </w:p>
    <w:p w14:paraId="30C1457C" w14:textId="01D48F38" w:rsidR="004B0378" w:rsidRPr="00771CB2" w:rsidRDefault="006908A4" w:rsidP="004B0378">
      <w:pPr>
        <w:pStyle w:val="ListParagraph"/>
        <w:numPr>
          <w:ilvl w:val="0"/>
          <w:numId w:val="2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H</w:t>
      </w:r>
      <w:r w:rsidR="004B0378"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ave a minimum of twelve consecutive months working as a full-time career firefighter structural firefighter</w:t>
      </w:r>
    </w:p>
    <w:p w14:paraId="737D9CE5" w14:textId="20E7F547" w:rsidR="004B0378" w:rsidRPr="00771CB2" w:rsidRDefault="006908A4" w:rsidP="004B0378">
      <w:pPr>
        <w:pStyle w:val="ListParagraph"/>
        <w:numPr>
          <w:ilvl w:val="0"/>
          <w:numId w:val="2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B</w:t>
      </w:r>
      <w:r w:rsidR="004B0378"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>e currently employed as a full-time firefighter or have been laid off or separated in good standing within the last eighteen months</w:t>
      </w:r>
    </w:p>
    <w:p w14:paraId="5F997FC2" w14:textId="4C566B66" w:rsidR="004B0378" w:rsidRPr="00771CB2" w:rsidRDefault="006908A4" w:rsidP="004B0378">
      <w:pPr>
        <w:pStyle w:val="ListParagraph"/>
        <w:numPr>
          <w:ilvl w:val="0"/>
          <w:numId w:val="2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bdr w:val="none" w:sz="0" w:space="0" w:color="auto" w:frame="1"/>
        </w:rPr>
        <w:t xml:space="preserve">Have current National Registry or Washington State EMT or Paramedic certificate </w:t>
      </w:r>
    </w:p>
    <w:p w14:paraId="5DD81378" w14:textId="34D36E47" w:rsidR="006908A4" w:rsidRPr="00771CB2" w:rsidRDefault="006908A4" w:rsidP="004B0378">
      <w:pPr>
        <w:pStyle w:val="ListParagraph"/>
        <w:numPr>
          <w:ilvl w:val="0"/>
          <w:numId w:val="2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 xml:space="preserve">Be IFSAC or </w:t>
      </w:r>
      <w:proofErr w:type="spellStart"/>
      <w:r w:rsidRPr="00771CB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ProBoard</w:t>
      </w:r>
      <w:proofErr w:type="spellEnd"/>
      <w:r w:rsidRPr="00771CB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 xml:space="preserve"> certified at the following levels:</w:t>
      </w:r>
    </w:p>
    <w:p w14:paraId="066A3319" w14:textId="2E3A5BCE" w:rsidR="006908A4" w:rsidRPr="00771CB2" w:rsidRDefault="006908A4" w:rsidP="006908A4">
      <w:pPr>
        <w:pStyle w:val="ListParagraph"/>
        <w:numPr>
          <w:ilvl w:val="1"/>
          <w:numId w:val="2"/>
        </w:numPr>
        <w:rPr>
          <w:rStyle w:val="normaltextrun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Hazmat Awareness/Operations</w:t>
      </w:r>
    </w:p>
    <w:p w14:paraId="048E9032" w14:textId="525549EC" w:rsidR="006908A4" w:rsidRPr="00771CB2" w:rsidRDefault="006908A4" w:rsidP="006908A4">
      <w:pPr>
        <w:pStyle w:val="ListParagraph"/>
        <w:numPr>
          <w:ilvl w:val="1"/>
          <w:numId w:val="2"/>
        </w:numPr>
        <w:rPr>
          <w:rStyle w:val="eop"/>
          <w:rFonts w:ascii="Avenir Next" w:hAnsi="Avenir Next"/>
          <w:sz w:val="20"/>
          <w:szCs w:val="20"/>
        </w:rPr>
      </w:pPr>
      <w:r w:rsidRPr="00771CB2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Firefighter I</w:t>
      </w:r>
      <w:r w:rsidRPr="00771CB2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</w:p>
    <w:p w14:paraId="53F4B3E0" w14:textId="24E8929A" w:rsidR="00976D9B" w:rsidRPr="00771CB2" w:rsidRDefault="003A6A47" w:rsidP="00771CB2">
      <w:pPr>
        <w:rPr>
          <w:rStyle w:val="eop"/>
          <w:rFonts w:ascii="Aptos" w:hAnsi="Aptos"/>
          <w:b/>
          <w:bCs/>
          <w:color w:val="000000"/>
          <w:sz w:val="20"/>
          <w:szCs w:val="20"/>
          <w:shd w:val="clear" w:color="auto" w:fill="FFFFFF"/>
        </w:rPr>
      </w:pPr>
      <w:r w:rsidRPr="00771CB2">
        <w:rPr>
          <w:rStyle w:val="eop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>***</w:t>
      </w:r>
      <w:r w:rsidR="00976D9B" w:rsidRPr="00771CB2">
        <w:rPr>
          <w:rStyle w:val="eop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>CPAT not required for lateral candidates</w:t>
      </w:r>
      <w:r w:rsidRPr="00771CB2">
        <w:rPr>
          <w:rStyle w:val="eop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>***</w:t>
      </w:r>
    </w:p>
    <w:p w14:paraId="4830FD13" w14:textId="77777777" w:rsidR="00771CB2" w:rsidRPr="00771CB2" w:rsidRDefault="00771CB2" w:rsidP="00771CB2">
      <w:pPr>
        <w:rPr>
          <w:rStyle w:val="eop"/>
          <w:rFonts w:ascii="Aptos" w:hAnsi="Aptos"/>
          <w:b/>
          <w:bCs/>
          <w:color w:val="000000"/>
          <w:sz w:val="20"/>
          <w:szCs w:val="20"/>
          <w:shd w:val="clear" w:color="auto" w:fill="FFFFFF"/>
        </w:rPr>
      </w:pPr>
    </w:p>
    <w:p w14:paraId="62ADA0FE" w14:textId="52CFB84F" w:rsidR="00771CB2" w:rsidRPr="00771CB2" w:rsidRDefault="00771CB2" w:rsidP="00771CB2">
      <w:pPr>
        <w:rPr>
          <w:rFonts w:ascii="Avenir Next" w:hAnsi="Avenir Next"/>
          <w:b/>
          <w:bCs/>
          <w:sz w:val="20"/>
          <w:szCs w:val="20"/>
        </w:rPr>
      </w:pPr>
      <w:r w:rsidRPr="00771CB2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For any questions, please contact</w:t>
      </w:r>
      <w:r w:rsidRPr="00771CB2">
        <w:rPr>
          <w:rStyle w:val="eop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 xml:space="preserve"> info@keypeninsulafire.org</w:t>
      </w:r>
    </w:p>
    <w:sectPr w:rsidR="00771CB2" w:rsidRPr="00771CB2" w:rsidSect="00E54CE7">
      <w:headerReference w:type="even" r:id="rId9"/>
      <w:headerReference w:type="default" r:id="rId10"/>
      <w:headerReference w:type="firs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6DE6" w14:textId="77777777" w:rsidR="00F03A44" w:rsidRDefault="00F03A44" w:rsidP="00494364">
      <w:r>
        <w:separator/>
      </w:r>
    </w:p>
  </w:endnote>
  <w:endnote w:type="continuationSeparator" w:id="0">
    <w:p w14:paraId="492D3F16" w14:textId="77777777" w:rsidR="00F03A44" w:rsidRDefault="00F03A44" w:rsidP="0049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21DF" w14:textId="77777777" w:rsidR="00F03A44" w:rsidRDefault="00F03A44" w:rsidP="00494364">
      <w:r>
        <w:separator/>
      </w:r>
    </w:p>
  </w:footnote>
  <w:footnote w:type="continuationSeparator" w:id="0">
    <w:p w14:paraId="71FC7EA3" w14:textId="77777777" w:rsidR="00F03A44" w:rsidRDefault="00F03A44" w:rsidP="0049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DBCC" w14:textId="77777777" w:rsidR="00494364" w:rsidRDefault="006B477D">
    <w:pPr>
      <w:pStyle w:val="Header"/>
    </w:pPr>
    <w:r>
      <w:rPr>
        <w:noProof/>
      </w:rPr>
      <w:pict w14:anchorId="6F4BD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086301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 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1B65" w14:textId="77777777" w:rsidR="00494364" w:rsidRDefault="006B477D">
    <w:pPr>
      <w:pStyle w:val="Header"/>
    </w:pPr>
    <w:r>
      <w:rPr>
        <w:noProof/>
      </w:rPr>
      <w:pict w14:anchorId="4A784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086302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 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2512" w14:textId="77777777" w:rsidR="00494364" w:rsidRDefault="006B477D">
    <w:pPr>
      <w:pStyle w:val="Header"/>
    </w:pPr>
    <w:r>
      <w:rPr>
        <w:noProof/>
      </w:rPr>
      <w:pict w14:anchorId="0383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086300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 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3FA"/>
    <w:multiLevelType w:val="hybridMultilevel"/>
    <w:tmpl w:val="D538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28A2"/>
    <w:multiLevelType w:val="hybridMultilevel"/>
    <w:tmpl w:val="2B7E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1248E"/>
    <w:multiLevelType w:val="hybridMultilevel"/>
    <w:tmpl w:val="1078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6130"/>
    <w:multiLevelType w:val="hybridMultilevel"/>
    <w:tmpl w:val="5A84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6338D"/>
    <w:multiLevelType w:val="hybridMultilevel"/>
    <w:tmpl w:val="F21E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D0DE6"/>
    <w:multiLevelType w:val="hybridMultilevel"/>
    <w:tmpl w:val="E588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60A"/>
    <w:multiLevelType w:val="hybridMultilevel"/>
    <w:tmpl w:val="4B3C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31452">
    <w:abstractNumId w:val="1"/>
  </w:num>
  <w:num w:numId="2" w16cid:durableId="394280589">
    <w:abstractNumId w:val="6"/>
  </w:num>
  <w:num w:numId="3" w16cid:durableId="890924908">
    <w:abstractNumId w:val="2"/>
  </w:num>
  <w:num w:numId="4" w16cid:durableId="368530156">
    <w:abstractNumId w:val="3"/>
  </w:num>
  <w:num w:numId="5" w16cid:durableId="1419592630">
    <w:abstractNumId w:val="5"/>
  </w:num>
  <w:num w:numId="6" w16cid:durableId="445000735">
    <w:abstractNumId w:val="4"/>
  </w:num>
  <w:num w:numId="7" w16cid:durableId="9540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CA"/>
    <w:rsid w:val="000B4B2D"/>
    <w:rsid w:val="0014720C"/>
    <w:rsid w:val="00153690"/>
    <w:rsid w:val="001A408F"/>
    <w:rsid w:val="002B602F"/>
    <w:rsid w:val="003A6A47"/>
    <w:rsid w:val="00494364"/>
    <w:rsid w:val="004B0378"/>
    <w:rsid w:val="004F2D8C"/>
    <w:rsid w:val="0055651B"/>
    <w:rsid w:val="005E7591"/>
    <w:rsid w:val="00627FC4"/>
    <w:rsid w:val="006908A4"/>
    <w:rsid w:val="0069389B"/>
    <w:rsid w:val="006B477D"/>
    <w:rsid w:val="007540CC"/>
    <w:rsid w:val="00771CB2"/>
    <w:rsid w:val="007B65CA"/>
    <w:rsid w:val="007F29C3"/>
    <w:rsid w:val="008202FF"/>
    <w:rsid w:val="009007B9"/>
    <w:rsid w:val="00976D9B"/>
    <w:rsid w:val="009D1085"/>
    <w:rsid w:val="00A612FB"/>
    <w:rsid w:val="00B437F1"/>
    <w:rsid w:val="00BF4C1F"/>
    <w:rsid w:val="00D72E5B"/>
    <w:rsid w:val="00DA722B"/>
    <w:rsid w:val="00E0605C"/>
    <w:rsid w:val="00E54CE7"/>
    <w:rsid w:val="00F0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0C950"/>
  <w15:chartTrackingRefBased/>
  <w15:docId w15:val="{DECF2904-528E-4BD8-A889-95FE83E0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364"/>
  </w:style>
  <w:style w:type="paragraph" w:styleId="Footer">
    <w:name w:val="footer"/>
    <w:basedOn w:val="Normal"/>
    <w:link w:val="FooterChar"/>
    <w:uiPriority w:val="99"/>
    <w:unhideWhenUsed/>
    <w:rsid w:val="00494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364"/>
  </w:style>
  <w:style w:type="character" w:styleId="Hyperlink">
    <w:name w:val="Hyperlink"/>
    <w:basedOn w:val="DefaultParagraphFont"/>
    <w:uiPriority w:val="99"/>
    <w:unhideWhenUsed/>
    <w:rsid w:val="007B6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5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378"/>
    <w:pPr>
      <w:ind w:left="720"/>
      <w:contextualSpacing/>
    </w:pPr>
  </w:style>
  <w:style w:type="character" w:customStyle="1" w:styleId="normaltextrun">
    <w:name w:val="normaltextrun"/>
    <w:basedOn w:val="DefaultParagraphFont"/>
    <w:rsid w:val="004B0378"/>
  </w:style>
  <w:style w:type="character" w:customStyle="1" w:styleId="eop">
    <w:name w:val="eop"/>
    <w:basedOn w:val="DefaultParagraphFont"/>
    <w:rsid w:val="0069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ypeninsulafi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ypeninsulafir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swick\OneDrive%20-%20Key%20Peninsula%20Fire\Desktop\Common%20Forms\DISTRIC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LETTERHEAD</Template>
  <TotalTime>0</TotalTime>
  <Pages>1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Beswick</dc:creator>
  <cp:keywords/>
  <dc:description/>
  <cp:lastModifiedBy>Anne Nesbit</cp:lastModifiedBy>
  <cp:revision>2</cp:revision>
  <dcterms:created xsi:type="dcterms:W3CDTF">2025-02-27T15:40:00Z</dcterms:created>
  <dcterms:modified xsi:type="dcterms:W3CDTF">2025-02-27T15:40:00Z</dcterms:modified>
</cp:coreProperties>
</file>